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43" w:rsidRPr="002F5DEB" w:rsidRDefault="00F14B43" w:rsidP="00264B8C">
      <w:pPr>
        <w:spacing w:line="23" w:lineRule="atLeast"/>
        <w:jc w:val="center"/>
        <w:rPr>
          <w:b/>
          <w:snapToGrid w:val="0"/>
        </w:rPr>
      </w:pPr>
      <w:r w:rsidRPr="00D001B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evast4" style="width:66pt;height:69pt;visibility:visible">
            <v:imagedata r:id="rId5" o:title=""/>
          </v:shape>
        </w:pict>
      </w:r>
    </w:p>
    <w:p w:rsidR="00F14B43" w:rsidRDefault="00F14B43" w:rsidP="00264B8C">
      <w:pPr>
        <w:spacing w:before="120" w:after="120" w:line="192" w:lineRule="auto"/>
        <w:jc w:val="center"/>
        <w:rPr>
          <w:b/>
        </w:rPr>
      </w:pPr>
      <w:r>
        <w:rPr>
          <w:b/>
        </w:rPr>
        <w:t>Д Е П А Р Т А М Е Н Т     Г О Р О Д С К О Г О     Х О З Я Й С Т В А</w:t>
      </w:r>
    </w:p>
    <w:p w:rsidR="00F14B43" w:rsidRPr="00750EF2" w:rsidRDefault="00F14B43" w:rsidP="00264B8C">
      <w:pPr>
        <w:spacing w:before="120" w:after="120" w:line="192" w:lineRule="auto"/>
        <w:jc w:val="center"/>
        <w:rPr>
          <w:b/>
        </w:rPr>
      </w:pPr>
      <w:r>
        <w:rPr>
          <w:b/>
        </w:rPr>
        <w:t>Г О Р О Д А     С Е В А С Т О П О Л Я</w:t>
      </w:r>
    </w:p>
    <w:p w:rsidR="00F14B43" w:rsidRDefault="00F14B43" w:rsidP="00264B8C">
      <w:pPr>
        <w:spacing w:line="192" w:lineRule="auto"/>
        <w:ind w:right="-79"/>
        <w:rPr>
          <w:sz w:val="24"/>
          <w:szCs w:val="24"/>
          <w:lang w:val="uk-UA"/>
        </w:rPr>
      </w:pPr>
    </w:p>
    <w:p w:rsidR="00F14B43" w:rsidRDefault="00F14B43" w:rsidP="00264B8C">
      <w:pPr>
        <w:spacing w:line="192" w:lineRule="auto"/>
        <w:ind w:right="-79"/>
        <w:rPr>
          <w:sz w:val="24"/>
          <w:szCs w:val="24"/>
          <w:lang w:val="uk-UA"/>
        </w:rPr>
      </w:pPr>
    </w:p>
    <w:p w:rsidR="00F14B43" w:rsidRDefault="00F14B43" w:rsidP="00264B8C">
      <w:pPr>
        <w:spacing w:line="192" w:lineRule="auto"/>
        <w:ind w:right="-79"/>
        <w:jc w:val="center"/>
        <w:rPr>
          <w:b/>
          <w:lang w:val="uk-UA"/>
        </w:rPr>
      </w:pPr>
      <w:r>
        <w:rPr>
          <w:b/>
          <w:lang w:val="uk-UA"/>
        </w:rPr>
        <w:t>П Р И К А З</w:t>
      </w:r>
    </w:p>
    <w:p w:rsidR="00F14B43" w:rsidRDefault="00F14B43" w:rsidP="00264B8C">
      <w:pPr>
        <w:spacing w:line="192" w:lineRule="auto"/>
        <w:ind w:left="180" w:right="-79"/>
        <w:jc w:val="center"/>
        <w:rPr>
          <w:b/>
          <w:lang w:val="uk-UA"/>
        </w:rPr>
      </w:pPr>
    </w:p>
    <w:p w:rsidR="00F14B43" w:rsidRDefault="00F14B43" w:rsidP="00264B8C">
      <w:pPr>
        <w:spacing w:line="192" w:lineRule="auto"/>
        <w:ind w:right="-79"/>
        <w:jc w:val="center"/>
        <w:rPr>
          <w:b/>
          <w:lang w:val="uk-UA"/>
        </w:rPr>
      </w:pPr>
    </w:p>
    <w:p w:rsidR="00F14B43" w:rsidRDefault="00F14B43" w:rsidP="00264B8C">
      <w:pPr>
        <w:spacing w:line="192" w:lineRule="auto"/>
        <w:ind w:left="180" w:right="-185"/>
        <w:jc w:val="both"/>
        <w:rPr>
          <w:lang w:val="uk-UA"/>
        </w:rPr>
      </w:pPr>
      <w:r w:rsidRPr="006421A6">
        <w:rPr>
          <w:lang w:val="uk-UA"/>
        </w:rPr>
        <w:t>__________________</w:t>
      </w:r>
      <w:r>
        <w:rPr>
          <w:lang w:val="uk-UA"/>
        </w:rPr>
        <w:t xml:space="preserve">________                                              </w:t>
      </w:r>
      <w:r w:rsidRPr="006421A6">
        <w:rPr>
          <w:lang w:val="uk-UA"/>
        </w:rPr>
        <w:t>№</w:t>
      </w:r>
      <w:r>
        <w:rPr>
          <w:lang w:val="uk-UA"/>
        </w:rPr>
        <w:t>_______________</w:t>
      </w:r>
    </w:p>
    <w:p w:rsidR="00F14B43" w:rsidRDefault="00F14B43" w:rsidP="00264B8C">
      <w:pPr>
        <w:spacing w:line="192" w:lineRule="auto"/>
        <w:ind w:left="180" w:right="-185"/>
        <w:jc w:val="both"/>
        <w:rPr>
          <w:lang w:val="uk-UA"/>
        </w:rPr>
      </w:pPr>
    </w:p>
    <w:p w:rsidR="00F14B43" w:rsidRDefault="00F14B43" w:rsidP="00744213">
      <w:pPr>
        <w:spacing w:line="192" w:lineRule="auto"/>
        <w:ind w:left="180" w:right="-185"/>
        <w:jc w:val="both"/>
        <w:rPr>
          <w:lang w:val="uk-UA"/>
        </w:rPr>
      </w:pPr>
    </w:p>
    <w:p w:rsidR="00F14B43" w:rsidRDefault="00F14B43" w:rsidP="00744213">
      <w:pPr>
        <w:spacing w:line="192" w:lineRule="auto"/>
        <w:ind w:left="180" w:right="-185"/>
        <w:jc w:val="both"/>
        <w:rPr>
          <w:lang w:val="uk-UA"/>
        </w:rPr>
      </w:pPr>
    </w:p>
    <w:p w:rsidR="00F14B43" w:rsidRDefault="00F14B43" w:rsidP="00744213">
      <w:pPr>
        <w:spacing w:line="192" w:lineRule="auto"/>
        <w:ind w:left="180" w:right="-185"/>
        <w:jc w:val="both"/>
        <w:rPr>
          <w:lang w:val="uk-UA"/>
        </w:rPr>
      </w:pPr>
    </w:p>
    <w:p w:rsidR="00F14B43" w:rsidRDefault="00F14B43" w:rsidP="00264B8C">
      <w:pPr>
        <w:ind w:left="180" w:right="-185" w:firstLine="528"/>
        <w:jc w:val="both"/>
        <w:rPr>
          <w:lang w:val="uk-UA"/>
        </w:rPr>
      </w:pPr>
      <w:r>
        <w:rPr>
          <w:lang w:val="uk-UA"/>
        </w:rPr>
        <w:t>О проведении конкурса на должность директора некоммерческой организации «Фонд содействия капитальному ремонту города Севастополя»</w:t>
      </w:r>
    </w:p>
    <w:p w:rsidR="00F14B43" w:rsidRDefault="00F14B43" w:rsidP="00264B8C">
      <w:pPr>
        <w:ind w:left="180" w:right="-185"/>
        <w:jc w:val="both"/>
        <w:rPr>
          <w:lang w:val="uk-UA"/>
        </w:rPr>
      </w:pPr>
    </w:p>
    <w:p w:rsidR="00F14B43" w:rsidRDefault="00F14B43" w:rsidP="00264B8C">
      <w:pPr>
        <w:ind w:left="180" w:right="-185"/>
        <w:jc w:val="both"/>
        <w:rPr>
          <w:lang w:val="uk-UA"/>
        </w:rPr>
      </w:pPr>
    </w:p>
    <w:p w:rsidR="00F14B43" w:rsidRDefault="00F14B43" w:rsidP="00264B8C">
      <w:pPr>
        <w:ind w:left="180" w:right="-185"/>
        <w:jc w:val="both"/>
      </w:pPr>
      <w:r>
        <w:rPr>
          <w:lang w:val="uk-UA"/>
        </w:rPr>
        <w:tab/>
        <w:t xml:space="preserve">В соответствии с Порядком </w:t>
      </w:r>
      <w:r w:rsidRPr="00FA4177">
        <w:t xml:space="preserve"> назначения на конкурсной основе директора некоммерческой организации «Фонд содействия капитальному ремонту города Севастополя», утвержденного Постановлением Правительства Севастополя от 14.04.2015 № 286-ПП</w:t>
      </w:r>
      <w:r>
        <w:t>, приказываю:</w:t>
      </w:r>
    </w:p>
    <w:p w:rsidR="00F14B43" w:rsidRDefault="00F14B43" w:rsidP="00264B8C">
      <w:pPr>
        <w:ind w:left="180" w:right="-185"/>
        <w:jc w:val="both"/>
      </w:pPr>
    </w:p>
    <w:p w:rsidR="00F14B43" w:rsidRPr="00B41304" w:rsidRDefault="00F14B43" w:rsidP="00264B8C">
      <w:pPr>
        <w:ind w:left="142" w:right="-185"/>
        <w:jc w:val="both"/>
        <w:rPr>
          <w:lang w:val="uk-UA"/>
        </w:rPr>
      </w:pPr>
      <w:r>
        <w:t xml:space="preserve">       1.Создать и утвердить состав комиссии по проведению конкурса на замещение вакантной должности директора </w:t>
      </w:r>
      <w:r w:rsidRPr="00FA4177">
        <w:t>некоммерческой организации «Фонд содействия капитальному ремонту города Севастополя»</w:t>
      </w:r>
      <w:r>
        <w:t xml:space="preserve"> (далее – Фонд) в количестве 7 человек согласно приложению № 1.</w:t>
      </w:r>
    </w:p>
    <w:p w:rsidR="00F14B43" w:rsidRPr="00443179" w:rsidRDefault="00F14B43" w:rsidP="00264B8C">
      <w:pPr>
        <w:pStyle w:val="NormalWeb"/>
        <w:shd w:val="clear" w:color="auto" w:fill="FFFFFF"/>
        <w:spacing w:before="0" w:beforeAutospacing="0" w:after="15" w:afterAutospacing="0"/>
        <w:ind w:left="180" w:firstLine="528"/>
        <w:jc w:val="both"/>
        <w:rPr>
          <w:rStyle w:val="Strong"/>
          <w:bCs w:val="0"/>
          <w:sz w:val="28"/>
          <w:szCs w:val="28"/>
        </w:rPr>
      </w:pPr>
      <w:r>
        <w:rPr>
          <w:rStyle w:val="Strong"/>
          <w:b w:val="0"/>
          <w:sz w:val="28"/>
          <w:szCs w:val="28"/>
          <w:lang w:val="uk-UA"/>
        </w:rPr>
        <w:t xml:space="preserve">2. </w:t>
      </w:r>
      <w:r>
        <w:rPr>
          <w:rStyle w:val="Strong"/>
          <w:b w:val="0"/>
          <w:sz w:val="28"/>
          <w:szCs w:val="28"/>
        </w:rPr>
        <w:t xml:space="preserve">Разместить информационное сообщение о проведении </w:t>
      </w:r>
      <w:r w:rsidRPr="00B41304">
        <w:rPr>
          <w:rStyle w:val="Strong"/>
          <w:b w:val="0"/>
          <w:sz w:val="28"/>
          <w:szCs w:val="28"/>
        </w:rPr>
        <w:t>открытого конкурса на замещение вакантной должности – директора некоммерческой организации «Фонд содействия капитальному ремонту города Севастополя»</w:t>
      </w:r>
      <w:r>
        <w:rPr>
          <w:rStyle w:val="Strong"/>
          <w:b w:val="0"/>
          <w:sz w:val="28"/>
          <w:szCs w:val="28"/>
        </w:rPr>
        <w:t xml:space="preserve"> согласно приложению №2 на официальном сайте Правительства Севастополя и </w:t>
      </w:r>
      <w:r w:rsidRPr="00264B8C">
        <w:rPr>
          <w:rStyle w:val="Strong"/>
          <w:b w:val="0"/>
          <w:sz w:val="28"/>
          <w:szCs w:val="28"/>
        </w:rPr>
        <w:t>Фонда (</w:t>
      </w:r>
      <w:hyperlink r:id="rId6" w:history="1">
        <w:r w:rsidRPr="00264B8C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264B8C">
          <w:rPr>
            <w:rStyle w:val="Hyperlink"/>
            <w:color w:val="auto"/>
            <w:sz w:val="28"/>
            <w:szCs w:val="28"/>
          </w:rPr>
          <w:t>.</w:t>
        </w:r>
        <w:r w:rsidRPr="00264B8C">
          <w:rPr>
            <w:rStyle w:val="Hyperlink"/>
            <w:color w:val="auto"/>
            <w:sz w:val="28"/>
            <w:szCs w:val="28"/>
            <w:lang w:val="en-US"/>
          </w:rPr>
          <w:t>fskr</w:t>
        </w:r>
        <w:r w:rsidRPr="00264B8C">
          <w:rPr>
            <w:rStyle w:val="Hyperlink"/>
            <w:color w:val="auto"/>
            <w:sz w:val="28"/>
            <w:szCs w:val="28"/>
          </w:rPr>
          <w:t>92.</w:t>
        </w:r>
        <w:r w:rsidRPr="00264B8C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264B8C">
        <w:rPr>
          <w:rStyle w:val="Strong"/>
          <w:b w:val="0"/>
          <w:sz w:val="28"/>
          <w:szCs w:val="28"/>
        </w:rPr>
        <w:t>)</w:t>
      </w:r>
      <w:r w:rsidRPr="00443179">
        <w:rPr>
          <w:rStyle w:val="Strong"/>
          <w:b w:val="0"/>
          <w:sz w:val="28"/>
          <w:szCs w:val="28"/>
        </w:rPr>
        <w:t xml:space="preserve"> </w:t>
      </w:r>
      <w:r w:rsidRPr="00443179">
        <w:rPr>
          <w:sz w:val="28"/>
          <w:szCs w:val="28"/>
        </w:rPr>
        <w:t>в информационно-телекоммуникационной сети «Интернет</w:t>
      </w:r>
      <w:r>
        <w:rPr>
          <w:sz w:val="28"/>
          <w:szCs w:val="28"/>
        </w:rPr>
        <w:t>» согласно приложению № 2.</w:t>
      </w:r>
    </w:p>
    <w:p w:rsidR="00F14B43" w:rsidRPr="00062D1B" w:rsidRDefault="00F14B43" w:rsidP="00264B8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" w:afterAutospacing="0"/>
        <w:jc w:val="both"/>
        <w:rPr>
          <w:rStyle w:val="Strong"/>
          <w:bCs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Контроль за исполнением настоящего приказа оставляю за собой.</w:t>
      </w:r>
    </w:p>
    <w:p w:rsidR="00F14B43" w:rsidRDefault="00F14B43" w:rsidP="00264B8C">
      <w:pPr>
        <w:pStyle w:val="NormalWeb"/>
        <w:shd w:val="clear" w:color="auto" w:fill="FFFFFF"/>
        <w:spacing w:before="0" w:beforeAutospacing="0" w:after="15" w:afterAutospacing="0"/>
        <w:jc w:val="both"/>
        <w:rPr>
          <w:rStyle w:val="Strong"/>
          <w:b w:val="0"/>
          <w:sz w:val="28"/>
          <w:szCs w:val="28"/>
        </w:rPr>
      </w:pPr>
    </w:p>
    <w:p w:rsidR="00F14B43" w:rsidRDefault="00F14B43" w:rsidP="00264B8C">
      <w:pPr>
        <w:pStyle w:val="NormalWeb"/>
        <w:shd w:val="clear" w:color="auto" w:fill="FFFFFF"/>
        <w:spacing w:before="0" w:beforeAutospacing="0" w:after="15" w:afterAutospacing="0"/>
        <w:jc w:val="both"/>
        <w:rPr>
          <w:rStyle w:val="Strong"/>
          <w:b w:val="0"/>
          <w:sz w:val="28"/>
          <w:szCs w:val="28"/>
        </w:rPr>
      </w:pPr>
    </w:p>
    <w:p w:rsidR="00F14B43" w:rsidRDefault="00F14B43" w:rsidP="00264B8C">
      <w:pPr>
        <w:pStyle w:val="NormalWeb"/>
        <w:shd w:val="clear" w:color="auto" w:fill="FFFFFF"/>
        <w:spacing w:before="0" w:beforeAutospacing="0" w:after="15" w:afterAutospacing="0"/>
        <w:jc w:val="both"/>
        <w:rPr>
          <w:rStyle w:val="Strong"/>
          <w:b w:val="0"/>
          <w:sz w:val="28"/>
          <w:szCs w:val="28"/>
        </w:rPr>
      </w:pPr>
    </w:p>
    <w:p w:rsidR="00F14B43" w:rsidRDefault="00F14B43" w:rsidP="00264B8C">
      <w:pPr>
        <w:pStyle w:val="NormalWeb"/>
        <w:shd w:val="clear" w:color="auto" w:fill="FFFFFF"/>
        <w:spacing w:before="0" w:beforeAutospacing="0" w:after="15" w:afterAutospacing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Директор Департамента</w:t>
      </w:r>
      <w:r>
        <w:rPr>
          <w:rStyle w:val="Strong"/>
          <w:b w:val="0"/>
          <w:sz w:val="28"/>
          <w:szCs w:val="28"/>
        </w:rPr>
        <w:tab/>
      </w:r>
    </w:p>
    <w:p w:rsidR="00F14B43" w:rsidRPr="00B41304" w:rsidRDefault="00F14B43" w:rsidP="00264B8C">
      <w:pPr>
        <w:pStyle w:val="NormalWeb"/>
        <w:shd w:val="clear" w:color="auto" w:fill="FFFFFF"/>
        <w:spacing w:before="0" w:beforeAutospacing="0" w:after="15" w:afterAutospacing="0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>городского хозяйства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>О.В.Казурин</w:t>
      </w:r>
      <w:r>
        <w:rPr>
          <w:rStyle w:val="Strong"/>
          <w:b w:val="0"/>
          <w:sz w:val="28"/>
          <w:szCs w:val="28"/>
        </w:rPr>
        <w:tab/>
      </w:r>
    </w:p>
    <w:p w:rsidR="00F14B43" w:rsidRDefault="00F14B43" w:rsidP="00264B8C">
      <w:pPr>
        <w:ind w:left="540" w:right="-185"/>
        <w:jc w:val="both"/>
        <w:rPr>
          <w:lang w:val="uk-UA"/>
        </w:rPr>
      </w:pPr>
    </w:p>
    <w:p w:rsidR="00F14B43" w:rsidRDefault="00F14B43" w:rsidP="00264B8C">
      <w:pPr>
        <w:ind w:left="180" w:right="-185"/>
        <w:jc w:val="both"/>
        <w:rPr>
          <w:lang w:val="uk-UA"/>
        </w:rPr>
      </w:pPr>
    </w:p>
    <w:p w:rsidR="00F14B43" w:rsidRDefault="00F14B43" w:rsidP="00264B8C">
      <w:pPr>
        <w:ind w:left="180" w:right="-185"/>
        <w:jc w:val="both"/>
        <w:rPr>
          <w:lang w:val="uk-UA"/>
        </w:rPr>
      </w:pPr>
    </w:p>
    <w:p w:rsidR="00F14B43" w:rsidRDefault="00F14B43" w:rsidP="00264B8C">
      <w:pPr>
        <w:ind w:left="180" w:right="-185"/>
        <w:jc w:val="both"/>
        <w:rPr>
          <w:lang w:val="uk-UA"/>
        </w:rPr>
      </w:pPr>
    </w:p>
    <w:p w:rsidR="00F14B43" w:rsidRPr="006421A6" w:rsidRDefault="00F14B43" w:rsidP="00264B8C">
      <w:pPr>
        <w:ind w:left="180" w:right="-185"/>
        <w:jc w:val="both"/>
        <w:rPr>
          <w:lang w:val="uk-UA"/>
        </w:rPr>
      </w:pPr>
    </w:p>
    <w:sectPr w:rsidR="00F14B43" w:rsidRPr="006421A6" w:rsidSect="0009740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700F"/>
    <w:multiLevelType w:val="hybridMultilevel"/>
    <w:tmpl w:val="D2BAA29C"/>
    <w:lvl w:ilvl="0" w:tplc="3F561E2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5C1148B9"/>
    <w:multiLevelType w:val="hybridMultilevel"/>
    <w:tmpl w:val="9D78AD16"/>
    <w:lvl w:ilvl="0" w:tplc="0C880D1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1A6"/>
    <w:rsid w:val="00062D1B"/>
    <w:rsid w:val="0009740C"/>
    <w:rsid w:val="000B0CF7"/>
    <w:rsid w:val="00170880"/>
    <w:rsid w:val="00177901"/>
    <w:rsid w:val="001B4111"/>
    <w:rsid w:val="00264B8C"/>
    <w:rsid w:val="00271F53"/>
    <w:rsid w:val="002F5DEB"/>
    <w:rsid w:val="003810A0"/>
    <w:rsid w:val="003A2715"/>
    <w:rsid w:val="003D1383"/>
    <w:rsid w:val="00443179"/>
    <w:rsid w:val="004747EA"/>
    <w:rsid w:val="0056619D"/>
    <w:rsid w:val="006421A6"/>
    <w:rsid w:val="006504D2"/>
    <w:rsid w:val="00744213"/>
    <w:rsid w:val="00750EF2"/>
    <w:rsid w:val="009147C7"/>
    <w:rsid w:val="009D10AE"/>
    <w:rsid w:val="00A9177C"/>
    <w:rsid w:val="00B41304"/>
    <w:rsid w:val="00CE54D6"/>
    <w:rsid w:val="00D001B3"/>
    <w:rsid w:val="00D72625"/>
    <w:rsid w:val="00EE06E3"/>
    <w:rsid w:val="00F06CEF"/>
    <w:rsid w:val="00F14B43"/>
    <w:rsid w:val="00F50070"/>
    <w:rsid w:val="00FA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1A6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21A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4130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B4130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1B4111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rsid w:val="00A91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1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r9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208</Words>
  <Characters>1191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GH1</dc:creator>
  <cp:keywords/>
  <dc:description/>
  <cp:lastModifiedBy>Olga</cp:lastModifiedBy>
  <cp:revision>4</cp:revision>
  <dcterms:created xsi:type="dcterms:W3CDTF">2015-04-23T13:40:00Z</dcterms:created>
  <dcterms:modified xsi:type="dcterms:W3CDTF">2015-04-24T18:12:00Z</dcterms:modified>
</cp:coreProperties>
</file>